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88F91" w14:textId="0DD6AB86" w:rsidR="00D65B55" w:rsidRDefault="00583EA9" w:rsidP="00995FB9">
      <w:pPr>
        <w:pStyle w:val="Heading1"/>
      </w:pPr>
      <w:r>
        <w:t xml:space="preserve"> The</w:t>
      </w:r>
      <w:r w:rsidR="00E8787D">
        <w:t xml:space="preserve"> </w:t>
      </w:r>
      <w:r w:rsidR="00995FB9">
        <w:t>Convening Summary</w:t>
      </w:r>
    </w:p>
    <w:p w14:paraId="088C5BEA" w14:textId="0BAED450" w:rsidR="00995FB9" w:rsidRDefault="00995FB9" w:rsidP="00995FB9"/>
    <w:p w14:paraId="4D13AC4C" w14:textId="509F1DF9" w:rsidR="00995FB9" w:rsidRDefault="00995FB9" w:rsidP="00995FB9">
      <w:r w:rsidRPr="002276CD">
        <w:rPr>
          <w:b/>
          <w:bCs/>
        </w:rPr>
        <w:t>Title of Convening:</w:t>
      </w:r>
      <w:r w:rsidR="00583EA9">
        <w:t xml:space="preserve"> </w:t>
      </w:r>
      <w:r w:rsidR="002276CD">
        <w:t>Mental Health and the Church: A Conversation with Kay Warren and Local Lead Pastors</w:t>
      </w:r>
    </w:p>
    <w:p w14:paraId="53A7C0BF" w14:textId="659A424A" w:rsidR="00995FB9" w:rsidRDefault="00995FB9" w:rsidP="00995FB9"/>
    <w:p w14:paraId="69EE0817" w14:textId="4A12EDE4" w:rsidR="00995FB9" w:rsidRDefault="00995FB9" w:rsidP="00995FB9">
      <w:r w:rsidRPr="002276CD">
        <w:rPr>
          <w:b/>
          <w:bCs/>
        </w:rPr>
        <w:t>Event date and time:</w:t>
      </w:r>
      <w:r w:rsidR="00583EA9">
        <w:t xml:space="preserve"> March 3, 2021, </w:t>
      </w:r>
      <w:r w:rsidR="002276CD">
        <w:t>12:00</w:t>
      </w:r>
      <w:r w:rsidR="00583EA9">
        <w:t xml:space="preserve">-2:00pm </w:t>
      </w:r>
    </w:p>
    <w:p w14:paraId="7008D209" w14:textId="1D6E9756" w:rsidR="00995FB9" w:rsidRDefault="00995FB9" w:rsidP="00995FB9"/>
    <w:p w14:paraId="36B07FA8" w14:textId="559BD63A" w:rsidR="00995FB9" w:rsidRDefault="00995FB9" w:rsidP="00995FB9">
      <w:r w:rsidRPr="002276CD">
        <w:rPr>
          <w:b/>
          <w:bCs/>
        </w:rPr>
        <w:t>Format (Zoom or Location):</w:t>
      </w:r>
      <w:r w:rsidR="00583EA9">
        <w:t xml:space="preserve"> ZOOM</w:t>
      </w:r>
    </w:p>
    <w:p w14:paraId="4C731B7F" w14:textId="76F2A462" w:rsidR="00995FB9" w:rsidRDefault="00995FB9" w:rsidP="00995FB9"/>
    <w:p w14:paraId="55994E38" w14:textId="35D6E5AC" w:rsidR="00995FB9" w:rsidRDefault="00995FB9" w:rsidP="00995FB9">
      <w:r w:rsidRPr="002276CD">
        <w:rPr>
          <w:b/>
          <w:bCs/>
        </w:rPr>
        <w:t>Attendance Total:</w:t>
      </w:r>
      <w:r w:rsidR="00583EA9">
        <w:t xml:space="preserve"> 22</w:t>
      </w:r>
    </w:p>
    <w:p w14:paraId="27004C22" w14:textId="51757A42" w:rsidR="00995FB9" w:rsidRPr="002276CD" w:rsidRDefault="00995FB9" w:rsidP="00995FB9">
      <w:pPr>
        <w:rPr>
          <w:b/>
          <w:bCs/>
        </w:rPr>
      </w:pPr>
    </w:p>
    <w:p w14:paraId="22E021E0" w14:textId="6892DBCE" w:rsidR="00995FB9" w:rsidRDefault="00995FB9" w:rsidP="00995FB9">
      <w:r w:rsidRPr="002276CD">
        <w:rPr>
          <w:b/>
          <w:bCs/>
        </w:rPr>
        <w:t>Convening Organizer</w:t>
      </w:r>
      <w:r w:rsidR="002276CD" w:rsidRPr="002276CD">
        <w:rPr>
          <w:b/>
          <w:bCs/>
        </w:rPr>
        <w:t>(s)</w:t>
      </w:r>
      <w:r w:rsidRPr="002276CD">
        <w:rPr>
          <w:b/>
          <w:bCs/>
        </w:rPr>
        <w:t>:</w:t>
      </w:r>
      <w:r w:rsidR="00583EA9">
        <w:t xml:space="preserve"> Ken Weigel (with Kimberly Thornbury and Jill Lemke)</w:t>
      </w:r>
    </w:p>
    <w:p w14:paraId="267E476A" w14:textId="55867357" w:rsidR="00995FB9" w:rsidRDefault="00995FB9" w:rsidP="00995FB9"/>
    <w:p w14:paraId="2203B589" w14:textId="4D54B463" w:rsidR="00995FB9" w:rsidRDefault="00995FB9" w:rsidP="00995FB9">
      <w:r w:rsidRPr="002276CD">
        <w:rPr>
          <w:b/>
          <w:bCs/>
        </w:rPr>
        <w:t>Summary:</w:t>
      </w:r>
      <w:r w:rsidR="00583EA9" w:rsidRPr="00583EA9">
        <w:rPr>
          <w:rFonts w:ascii="Arial" w:hAnsi="Arial" w:cs="Arial"/>
          <w:color w:val="5E5E5F"/>
        </w:rPr>
        <w:t xml:space="preserve"> </w:t>
      </w:r>
      <w:r w:rsidR="00583EA9">
        <w:t>A</w:t>
      </w:r>
      <w:r w:rsidR="00583EA9" w:rsidRPr="00583EA9">
        <w:t xml:space="preserve">n interactive discussion with Kay Warren on mental health and the church. </w:t>
      </w:r>
      <w:r w:rsidR="002276CD">
        <w:t xml:space="preserve">The </w:t>
      </w:r>
      <w:r w:rsidR="00583EA9" w:rsidRPr="00583EA9">
        <w:t>time w</w:t>
      </w:r>
      <w:r w:rsidR="002276CD">
        <w:t>as</w:t>
      </w:r>
      <w:r w:rsidR="00583EA9" w:rsidRPr="00583EA9">
        <w:t xml:space="preserve"> spent asking questions of Kay and each other as we talk</w:t>
      </w:r>
      <w:r w:rsidR="002276CD">
        <w:t>ed</w:t>
      </w:r>
      <w:r w:rsidR="00583EA9" w:rsidRPr="00583EA9">
        <w:t xml:space="preserve"> about what is working in this space.</w:t>
      </w:r>
    </w:p>
    <w:p w14:paraId="338F8D3E" w14:textId="252A5499" w:rsidR="00995FB9" w:rsidRDefault="00995FB9" w:rsidP="00995FB9"/>
    <w:p w14:paraId="70546DF1" w14:textId="04C891F6" w:rsidR="00995FB9" w:rsidRDefault="00995FB9" w:rsidP="00995FB9">
      <w:r w:rsidRPr="002276CD">
        <w:rPr>
          <w:b/>
          <w:bCs/>
        </w:rPr>
        <w:t>Next Steps:</w:t>
      </w:r>
      <w:r w:rsidR="00583EA9">
        <w:t xml:space="preserve"> Harold Smith to write blog post. Ken Weigel to follow</w:t>
      </w:r>
      <w:r w:rsidR="00782D89">
        <w:t>-</w:t>
      </w:r>
      <w:r w:rsidR="00583EA9">
        <w:t>up with the pastors to encourage “now what” collaboration.</w:t>
      </w:r>
    </w:p>
    <w:p w14:paraId="460E7646" w14:textId="33DC2B9B" w:rsidR="00995FB9" w:rsidRDefault="00995FB9" w:rsidP="00995FB9"/>
    <w:p w14:paraId="20819A6C" w14:textId="26BE18FF" w:rsidR="00995FB9" w:rsidRPr="002276CD" w:rsidRDefault="00995FB9" w:rsidP="00995FB9">
      <w:pPr>
        <w:rPr>
          <w:b/>
          <w:bCs/>
        </w:rPr>
      </w:pPr>
      <w:r w:rsidRPr="002276CD">
        <w:rPr>
          <w:b/>
          <w:bCs/>
        </w:rPr>
        <w:t>Participants:</w:t>
      </w:r>
    </w:p>
    <w:p w14:paraId="3B1B8AD4" w14:textId="08750D29" w:rsidR="009F5F2B" w:rsidRPr="009F5F2B" w:rsidRDefault="00583EA9" w:rsidP="009F5F2B">
      <w:r w:rsidRPr="00583EA9">
        <w:t xml:space="preserve">Chris </w:t>
      </w:r>
      <w:proofErr w:type="spellStart"/>
      <w:r w:rsidRPr="00583EA9">
        <w:t>Yarco</w:t>
      </w:r>
      <w:proofErr w:type="spellEnd"/>
      <w:r w:rsidR="009F5F2B">
        <w:t xml:space="preserve"> (</w:t>
      </w:r>
      <w:r w:rsidR="009F5F2B" w:rsidRPr="009F5F2B">
        <w:t>Willamette Christian Church</w:t>
      </w:r>
      <w:r w:rsidR="009F5F2B">
        <w:t>)</w:t>
      </w:r>
      <w:r w:rsidRPr="00583EA9">
        <w:t>, Danie</w:t>
      </w:r>
      <w:r w:rsidR="009F5F2B">
        <w:t>l</w:t>
      </w:r>
      <w:r w:rsidRPr="00583EA9">
        <w:t xml:space="preserve"> De Beer</w:t>
      </w:r>
      <w:r w:rsidR="009F5F2B">
        <w:t xml:space="preserve"> (</w:t>
      </w:r>
      <w:r w:rsidR="009F5F2B" w:rsidRPr="009F5F2B">
        <w:t>Columbia Presbyterian Church</w:t>
      </w:r>
      <w:r w:rsidR="009F5F2B">
        <w:t>)</w:t>
      </w:r>
      <w:r w:rsidRPr="00583EA9">
        <w:t>, Marc Estes</w:t>
      </w:r>
      <w:r w:rsidR="009F5F2B">
        <w:t xml:space="preserve"> (</w:t>
      </w:r>
      <w:proofErr w:type="spellStart"/>
      <w:r w:rsidR="009F5F2B" w:rsidRPr="009F5F2B">
        <w:t>Mannahouse</w:t>
      </w:r>
      <w:proofErr w:type="spellEnd"/>
      <w:r w:rsidR="009F5F2B">
        <w:t>)</w:t>
      </w:r>
      <w:r w:rsidRPr="00583EA9">
        <w:t xml:space="preserve">, Mark </w:t>
      </w:r>
      <w:proofErr w:type="spellStart"/>
      <w:r w:rsidRPr="00583EA9">
        <w:t>McIlraith</w:t>
      </w:r>
      <w:proofErr w:type="spellEnd"/>
      <w:r w:rsidR="009F5F2B">
        <w:t xml:space="preserve"> (</w:t>
      </w:r>
      <w:r w:rsidR="009F5F2B" w:rsidRPr="009F5F2B">
        <w:t>Lake Grove Presbyterian Church</w:t>
      </w:r>
      <w:r w:rsidR="009F5F2B">
        <w:t>)</w:t>
      </w:r>
      <w:r w:rsidRPr="00583EA9">
        <w:t>, Mary Ann Noack</w:t>
      </w:r>
      <w:r w:rsidR="009F5F2B">
        <w:t xml:space="preserve"> (</w:t>
      </w:r>
      <w:r w:rsidR="009F5F2B" w:rsidRPr="009F5F2B">
        <w:t>River West Church</w:t>
      </w:r>
      <w:r w:rsidR="009F5F2B">
        <w:t>)</w:t>
      </w:r>
      <w:r w:rsidRPr="00583EA9">
        <w:t>, Rick McKinley</w:t>
      </w:r>
      <w:r w:rsidR="009F5F2B">
        <w:t xml:space="preserve"> (</w:t>
      </w:r>
      <w:r w:rsidR="009F5F2B" w:rsidRPr="009F5F2B">
        <w:t>Imago Dei Community</w:t>
      </w:r>
      <w:r w:rsidR="009F5F2B">
        <w:t>)</w:t>
      </w:r>
      <w:r w:rsidRPr="00583EA9">
        <w:t xml:space="preserve">, Chris </w:t>
      </w:r>
      <w:proofErr w:type="spellStart"/>
      <w:r w:rsidRPr="00583EA9">
        <w:t>Kainu</w:t>
      </w:r>
      <w:proofErr w:type="spellEnd"/>
      <w:r w:rsidR="009F5F2B">
        <w:t xml:space="preserve"> (</w:t>
      </w:r>
      <w:r w:rsidR="009F5F2B" w:rsidRPr="009F5F2B">
        <w:t>Vancouver Church</w:t>
      </w:r>
      <w:r w:rsidR="009F5F2B">
        <w:t>)</w:t>
      </w:r>
      <w:r w:rsidRPr="00583EA9">
        <w:t>, Ashley Bell</w:t>
      </w:r>
      <w:r w:rsidR="009F5F2B">
        <w:t xml:space="preserve"> (</w:t>
      </w:r>
      <w:r w:rsidR="009F5F2B" w:rsidRPr="009F5F2B">
        <w:t>Cedar Mill Bible Church</w:t>
      </w:r>
      <w:r w:rsidR="009F5F2B">
        <w:t>)</w:t>
      </w:r>
      <w:r w:rsidRPr="00583EA9">
        <w:t>, Mark Strong</w:t>
      </w:r>
      <w:r w:rsidR="009F5F2B">
        <w:t xml:space="preserve"> (</w:t>
      </w:r>
      <w:r w:rsidR="009F5F2B" w:rsidRPr="009F5F2B">
        <w:t>L</w:t>
      </w:r>
      <w:r w:rsidR="00F6055A">
        <w:t>ife Change Church</w:t>
      </w:r>
      <w:r w:rsidR="009F5F2B">
        <w:t>)</w:t>
      </w:r>
      <w:r w:rsidRPr="00583EA9">
        <w:t xml:space="preserve">, Shon </w:t>
      </w:r>
      <w:proofErr w:type="spellStart"/>
      <w:r w:rsidRPr="00583EA9">
        <w:t>Ne</w:t>
      </w:r>
      <w:r w:rsidR="009F5F2B">
        <w:t>y</w:t>
      </w:r>
      <w:r w:rsidRPr="00583EA9">
        <w:t>land</w:t>
      </w:r>
      <w:proofErr w:type="spellEnd"/>
      <w:r w:rsidR="009F5F2B">
        <w:t xml:space="preserve"> (Highland Christian Center)</w:t>
      </w:r>
      <w:r w:rsidRPr="00583EA9">
        <w:t>, Levell Thomas</w:t>
      </w:r>
      <w:r w:rsidR="009F5F2B">
        <w:t xml:space="preserve"> (</w:t>
      </w:r>
      <w:r w:rsidR="009F5F2B" w:rsidRPr="009F5F2B">
        <w:t>Oasis of Praise</w:t>
      </w:r>
      <w:r w:rsidR="009F5F2B">
        <w:t>)</w:t>
      </w:r>
    </w:p>
    <w:p w14:paraId="1E8F4397" w14:textId="77777777" w:rsidR="00583EA9" w:rsidRDefault="00583EA9" w:rsidP="00583EA9"/>
    <w:p w14:paraId="666E1F44" w14:textId="4EE0BBBE" w:rsidR="00583EA9" w:rsidRDefault="00583EA9" w:rsidP="00583EA9">
      <w:r w:rsidRPr="002276CD">
        <w:rPr>
          <w:b/>
          <w:bCs/>
        </w:rPr>
        <w:t>From Murdock:</w:t>
      </w:r>
      <w:r w:rsidRPr="00583EA9">
        <w:t xml:space="preserve"> Steve Moore, Jill Lemke, Kimberly Thornbury, Amy Dickerson, Conner Peckham, Amy Winegardner, </w:t>
      </w:r>
      <w:proofErr w:type="gramStart"/>
      <w:r w:rsidRPr="00583EA9">
        <w:t>Harold</w:t>
      </w:r>
      <w:proofErr w:type="gramEnd"/>
      <w:r w:rsidRPr="00583EA9">
        <w:t xml:space="preserve"> and Judy Smith</w:t>
      </w:r>
    </w:p>
    <w:p w14:paraId="3EE65412" w14:textId="2533FA20" w:rsidR="00583EA9" w:rsidRDefault="00583EA9" w:rsidP="00583EA9"/>
    <w:p w14:paraId="018BE007" w14:textId="7DEAD8EF" w:rsidR="00583EA9" w:rsidRPr="002276CD" w:rsidRDefault="00583EA9" w:rsidP="00583EA9">
      <w:pPr>
        <w:rPr>
          <w:b/>
          <w:bCs/>
        </w:rPr>
      </w:pPr>
      <w:r w:rsidRPr="00583EA9">
        <w:rPr>
          <w:b/>
          <w:bCs/>
        </w:rPr>
        <w:t>Observations and Learnings:</w:t>
      </w:r>
      <w:r w:rsidR="002276CD">
        <w:rPr>
          <w:b/>
          <w:bCs/>
        </w:rPr>
        <w:t xml:space="preserve"> </w:t>
      </w:r>
      <w:r w:rsidRPr="00583EA9">
        <w:t xml:space="preserve">The Church </w:t>
      </w:r>
      <w:proofErr w:type="gramStart"/>
      <w:r w:rsidRPr="00583EA9">
        <w:t>has to</w:t>
      </w:r>
      <w:proofErr w:type="gramEnd"/>
      <w:r w:rsidRPr="00583EA9">
        <w:t xml:space="preserve"> be in the thick of this. Know how to refer, but that is not enough. Pointing to resources is not enough. You </w:t>
      </w:r>
      <w:proofErr w:type="gramStart"/>
      <w:r w:rsidRPr="00583EA9">
        <w:t>have to</w:t>
      </w:r>
      <w:proofErr w:type="gramEnd"/>
      <w:r w:rsidRPr="00583EA9">
        <w:t xml:space="preserve"> walk alongside those dealing with this issue.</w:t>
      </w:r>
      <w:r w:rsidR="002276CD">
        <w:rPr>
          <w:b/>
          <w:bCs/>
        </w:rPr>
        <w:t xml:space="preserve"> </w:t>
      </w:r>
      <w:r w:rsidRPr="00583EA9">
        <w:t>“Mental illness is real, common and treatable.”</w:t>
      </w:r>
      <w:r w:rsidR="002276CD">
        <w:rPr>
          <w:b/>
          <w:bCs/>
        </w:rPr>
        <w:t xml:space="preserve"> </w:t>
      </w:r>
      <w:r w:rsidRPr="00583EA9">
        <w:t>You are miles ahead of most churches if you can articulate this statement. Millions of Christians have not settled this issue.</w:t>
      </w:r>
    </w:p>
    <w:p w14:paraId="6E1E1620" w14:textId="77777777" w:rsidR="00583EA9" w:rsidRPr="00583EA9" w:rsidRDefault="00583EA9" w:rsidP="00583EA9"/>
    <w:p w14:paraId="298BD3C6" w14:textId="204CB312" w:rsidR="00583EA9" w:rsidRPr="00583EA9" w:rsidRDefault="00583EA9" w:rsidP="00583EA9">
      <w:r w:rsidRPr="00583EA9">
        <w:t>1:5 adults will experience a mental health issue this year (43 million Americans.)</w:t>
      </w:r>
      <w:r w:rsidR="002276CD">
        <w:t xml:space="preserve"> </w:t>
      </w:r>
      <w:r w:rsidRPr="00583EA9">
        <w:t>There are treatments that can help.</w:t>
      </w:r>
    </w:p>
    <w:p w14:paraId="74481503" w14:textId="77777777" w:rsidR="00583EA9" w:rsidRPr="00583EA9" w:rsidRDefault="00583EA9" w:rsidP="00583EA9"/>
    <w:p w14:paraId="30FBDE27" w14:textId="77777777" w:rsidR="00583EA9" w:rsidRDefault="00583EA9" w:rsidP="00583EA9"/>
    <w:p w14:paraId="3E75BE3B" w14:textId="77777777" w:rsidR="00583EA9" w:rsidRDefault="00583EA9" w:rsidP="00583EA9"/>
    <w:p w14:paraId="6464052F" w14:textId="77777777" w:rsidR="00583EA9" w:rsidRDefault="00583EA9" w:rsidP="00583EA9"/>
    <w:p w14:paraId="4FB067AC" w14:textId="77777777" w:rsidR="00583EA9" w:rsidRDefault="00583EA9" w:rsidP="00583EA9"/>
    <w:p w14:paraId="5B47B6FE" w14:textId="77777777" w:rsidR="00583EA9" w:rsidRDefault="00583EA9" w:rsidP="00583EA9"/>
    <w:p w14:paraId="0C5B1C3D" w14:textId="1624A945" w:rsidR="00583EA9" w:rsidRPr="002276CD" w:rsidRDefault="00583EA9" w:rsidP="00583EA9">
      <w:pPr>
        <w:rPr>
          <w:i/>
          <w:iCs/>
        </w:rPr>
      </w:pPr>
      <w:r w:rsidRPr="002276CD">
        <w:rPr>
          <w:i/>
          <w:iCs/>
        </w:rPr>
        <w:lastRenderedPageBreak/>
        <w:t>What every church can do:</w:t>
      </w:r>
    </w:p>
    <w:p w14:paraId="177E8A12" w14:textId="77777777" w:rsidR="002276CD" w:rsidRPr="00583EA9" w:rsidRDefault="002276CD" w:rsidP="00583EA9"/>
    <w:p w14:paraId="1E570549" w14:textId="77777777" w:rsidR="00583EA9" w:rsidRPr="00583EA9" w:rsidRDefault="00583EA9" w:rsidP="002276CD">
      <w:pPr>
        <w:ind w:firstLine="360"/>
      </w:pPr>
      <w:r w:rsidRPr="00583EA9">
        <w:t>C – Care for and support individuals and families</w:t>
      </w:r>
    </w:p>
    <w:p w14:paraId="0B72930C" w14:textId="77777777" w:rsidR="00583EA9" w:rsidRPr="00583EA9" w:rsidRDefault="00583EA9" w:rsidP="002276CD">
      <w:pPr>
        <w:ind w:firstLine="360"/>
      </w:pPr>
      <w:r w:rsidRPr="00583EA9">
        <w:t>H – Help with practical needs. (Mental Health can be the “no casserole” illness)</w:t>
      </w:r>
    </w:p>
    <w:p w14:paraId="457FD873" w14:textId="77777777" w:rsidR="00583EA9" w:rsidRPr="00583EA9" w:rsidRDefault="00583EA9" w:rsidP="002276CD">
      <w:pPr>
        <w:ind w:firstLine="360"/>
      </w:pPr>
      <w:r w:rsidRPr="00583EA9">
        <w:t>U – Unleash trained volunteers</w:t>
      </w:r>
    </w:p>
    <w:p w14:paraId="549F8A3E" w14:textId="77777777" w:rsidR="00583EA9" w:rsidRPr="00583EA9" w:rsidRDefault="00583EA9" w:rsidP="002276CD">
      <w:pPr>
        <w:ind w:firstLine="360"/>
      </w:pPr>
      <w:r w:rsidRPr="00583EA9">
        <w:t>R – Remove the stigma</w:t>
      </w:r>
    </w:p>
    <w:p w14:paraId="07875DE5" w14:textId="77777777" w:rsidR="00583EA9" w:rsidRPr="00583EA9" w:rsidRDefault="00583EA9" w:rsidP="002276CD">
      <w:pPr>
        <w:ind w:firstLine="360"/>
      </w:pPr>
      <w:r w:rsidRPr="00583EA9">
        <w:t>C – Collaborate with the Community</w:t>
      </w:r>
    </w:p>
    <w:p w14:paraId="6F29C6D9" w14:textId="77777777" w:rsidR="00583EA9" w:rsidRPr="00583EA9" w:rsidRDefault="00583EA9" w:rsidP="002276CD">
      <w:pPr>
        <w:ind w:firstLine="360"/>
      </w:pPr>
      <w:r w:rsidRPr="00583EA9">
        <w:t>H – Offer Hope.</w:t>
      </w:r>
    </w:p>
    <w:p w14:paraId="30BE5690" w14:textId="77777777" w:rsidR="00583EA9" w:rsidRPr="00583EA9" w:rsidRDefault="00583EA9" w:rsidP="00583EA9"/>
    <w:p w14:paraId="110BA32A" w14:textId="77777777" w:rsidR="00583EA9" w:rsidRPr="002276CD" w:rsidRDefault="00583EA9" w:rsidP="00583EA9">
      <w:pPr>
        <w:rPr>
          <w:i/>
          <w:iCs/>
        </w:rPr>
      </w:pPr>
      <w:r w:rsidRPr="002276CD">
        <w:rPr>
          <w:i/>
          <w:iCs/>
        </w:rPr>
        <w:t>To be mental health literate:</w:t>
      </w:r>
    </w:p>
    <w:p w14:paraId="067F355D" w14:textId="77777777" w:rsidR="00583EA9" w:rsidRPr="00583EA9" w:rsidRDefault="00583EA9" w:rsidP="00583EA9"/>
    <w:p w14:paraId="592EDF9D" w14:textId="77777777" w:rsidR="00583EA9" w:rsidRPr="00583EA9" w:rsidRDefault="00583EA9" w:rsidP="00583EA9">
      <w:pPr>
        <w:rPr>
          <w:b/>
          <w:bCs/>
        </w:rPr>
      </w:pPr>
      <w:r w:rsidRPr="00583EA9">
        <w:rPr>
          <w:b/>
          <w:bCs/>
        </w:rPr>
        <w:t>Crawl</w:t>
      </w:r>
    </w:p>
    <w:p w14:paraId="76457807" w14:textId="77777777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Offer (once a month!) support groups</w:t>
      </w:r>
    </w:p>
    <w:p w14:paraId="621A9742" w14:textId="77777777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Pray publicly for people with mental illness. “Not everyone came to church happy. Some hearts are broken.”</w:t>
      </w:r>
    </w:p>
    <w:p w14:paraId="31299C6A" w14:textId="77777777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Speak a message on mental illness</w:t>
      </w:r>
    </w:p>
    <w:p w14:paraId="24625564" w14:textId="59F30634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Look for vol</w:t>
      </w:r>
      <w:r w:rsidR="00782D89">
        <w:t>u</w:t>
      </w:r>
      <w:r w:rsidRPr="00583EA9">
        <w:t>nteers</w:t>
      </w:r>
    </w:p>
    <w:p w14:paraId="6B72B0B9" w14:textId="7A26EFE7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 xml:space="preserve">Have a list of vetted counselors and resources </w:t>
      </w:r>
    </w:p>
    <w:p w14:paraId="29F2896B" w14:textId="42CE6701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The National Alliance for Mental Illness will come and speak for free</w:t>
      </w:r>
    </w:p>
    <w:p w14:paraId="588E8A0A" w14:textId="77777777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Congregations embody the personality of the leader. When the pastor is open to lament, sadness, incomplete answers, unresolved pain, mystery, the congregation changes.</w:t>
      </w:r>
    </w:p>
    <w:p w14:paraId="6F527600" w14:textId="03527566" w:rsidR="00583EA9" w:rsidRPr="00583EA9" w:rsidRDefault="00583EA9" w:rsidP="008714A5">
      <w:pPr>
        <w:pStyle w:val="ListParagraph"/>
        <w:numPr>
          <w:ilvl w:val="0"/>
          <w:numId w:val="26"/>
        </w:numPr>
      </w:pPr>
      <w:r w:rsidRPr="00583EA9">
        <w:t>Don’t: Ig</w:t>
      </w:r>
      <w:r w:rsidR="00B03970">
        <w:t>n</w:t>
      </w:r>
      <w:r w:rsidRPr="00583EA9">
        <w:t>ore this issue</w:t>
      </w:r>
    </w:p>
    <w:p w14:paraId="4985CC12" w14:textId="77777777" w:rsidR="00583EA9" w:rsidRPr="00583EA9" w:rsidRDefault="00583EA9" w:rsidP="00583EA9">
      <w:r w:rsidRPr="00583EA9">
        <w:br/>
        <w:t>Weave this issue into everything. When you are preaching on Elijah under the tree, don’t gloss over (or shame) his depressive state. Validate that God is an emotional God – validate people’s wide range of emotions as part of how we are created.</w:t>
      </w:r>
    </w:p>
    <w:p w14:paraId="2CF2A1F0" w14:textId="77777777" w:rsidR="00583EA9" w:rsidRPr="00583EA9" w:rsidRDefault="00583EA9" w:rsidP="00583EA9"/>
    <w:p w14:paraId="733B2E08" w14:textId="77777777" w:rsidR="00583EA9" w:rsidRPr="00583EA9" w:rsidRDefault="00583EA9" w:rsidP="00583EA9">
      <w:r w:rsidRPr="00583EA9">
        <w:t>Allow people to tell their stories. (Wow, my Bible Study leader has depression! Humanize the issue.)</w:t>
      </w:r>
    </w:p>
    <w:p w14:paraId="4061CB70" w14:textId="77777777" w:rsidR="00583EA9" w:rsidRPr="00583EA9" w:rsidRDefault="00583EA9" w:rsidP="00583EA9"/>
    <w:p w14:paraId="364161A2" w14:textId="3E9787F1" w:rsidR="00583EA9" w:rsidRPr="00583EA9" w:rsidRDefault="00583EA9" w:rsidP="00583EA9">
      <w:r w:rsidRPr="00583EA9">
        <w:t xml:space="preserve">Rick Warren doesn’t lead the mental health initiative at </w:t>
      </w:r>
      <w:proofErr w:type="gramStart"/>
      <w:r w:rsidRPr="00583EA9">
        <w:t>Saddleback</w:t>
      </w:r>
      <w:proofErr w:type="gramEnd"/>
      <w:r w:rsidRPr="00583EA9">
        <w:t xml:space="preserve"> but his role i</w:t>
      </w:r>
      <w:r w:rsidR="008714A5">
        <w:t>s</w:t>
      </w:r>
      <w:r w:rsidRPr="00583EA9">
        <w:t xml:space="preserve"> legitimizing the program as the senior pastor is key.</w:t>
      </w:r>
    </w:p>
    <w:p w14:paraId="054B5A2C" w14:textId="77777777" w:rsidR="00583EA9" w:rsidRPr="00583EA9" w:rsidRDefault="00583EA9" w:rsidP="00583EA9"/>
    <w:p w14:paraId="36CF070D" w14:textId="77777777" w:rsidR="00583EA9" w:rsidRPr="00583EA9" w:rsidRDefault="00583EA9" w:rsidP="00583EA9">
      <w:pPr>
        <w:rPr>
          <w:b/>
          <w:bCs/>
        </w:rPr>
      </w:pPr>
      <w:r w:rsidRPr="00583EA9">
        <w:rPr>
          <w:b/>
          <w:bCs/>
        </w:rPr>
        <w:t>Walk</w:t>
      </w:r>
    </w:p>
    <w:p w14:paraId="3F4E58FC" w14:textId="77777777" w:rsidR="00583EA9" w:rsidRPr="00583EA9" w:rsidRDefault="00583EA9" w:rsidP="008714A5">
      <w:pPr>
        <w:pStyle w:val="ListParagraph"/>
        <w:numPr>
          <w:ilvl w:val="0"/>
          <w:numId w:val="27"/>
        </w:numPr>
      </w:pPr>
      <w:r w:rsidRPr="00583EA9">
        <w:t>Start a Celebrate Recovery</w:t>
      </w:r>
    </w:p>
    <w:p w14:paraId="3BB89E87" w14:textId="77777777" w:rsidR="00583EA9" w:rsidRPr="00583EA9" w:rsidRDefault="00583EA9" w:rsidP="00583EA9"/>
    <w:p w14:paraId="34A678DC" w14:textId="77777777" w:rsidR="00583EA9" w:rsidRPr="00583EA9" w:rsidRDefault="00583EA9" w:rsidP="00583EA9">
      <w:pPr>
        <w:rPr>
          <w:b/>
          <w:bCs/>
        </w:rPr>
      </w:pPr>
      <w:r w:rsidRPr="00583EA9">
        <w:rPr>
          <w:b/>
          <w:bCs/>
        </w:rPr>
        <w:t xml:space="preserve">Run </w:t>
      </w:r>
    </w:p>
    <w:p w14:paraId="0C74B746" w14:textId="5F047D5A" w:rsidR="00583EA9" w:rsidRDefault="00583EA9" w:rsidP="008714A5">
      <w:pPr>
        <w:pStyle w:val="ListParagraph"/>
        <w:numPr>
          <w:ilvl w:val="0"/>
          <w:numId w:val="27"/>
        </w:numPr>
      </w:pPr>
      <w:r w:rsidRPr="00583EA9">
        <w:t>Saddleback has a mental health strategy funnel including:</w:t>
      </w:r>
      <w:r w:rsidR="008714A5">
        <w:t xml:space="preserve"> </w:t>
      </w:r>
      <w:r w:rsidRPr="00583EA9">
        <w:t>Community, classes, groups, and care.</w:t>
      </w:r>
    </w:p>
    <w:p w14:paraId="4F4A6854" w14:textId="7491338E" w:rsidR="00583EA9" w:rsidRDefault="00583EA9" w:rsidP="00583EA9"/>
    <w:p w14:paraId="604227B1" w14:textId="77777777" w:rsidR="00583EA9" w:rsidRDefault="00583EA9" w:rsidP="00583EA9"/>
    <w:p w14:paraId="55CE8511" w14:textId="77777777" w:rsidR="00583EA9" w:rsidRDefault="00583EA9" w:rsidP="00583EA9"/>
    <w:p w14:paraId="4BE17D76" w14:textId="77777777" w:rsidR="00583EA9" w:rsidRDefault="00583EA9" w:rsidP="00583EA9"/>
    <w:p w14:paraId="53BF8278" w14:textId="36AE1C94" w:rsidR="00583EA9" w:rsidRPr="00583EA9" w:rsidRDefault="00583EA9" w:rsidP="00583EA9">
      <w:pPr>
        <w:rPr>
          <w:b/>
          <w:bCs/>
        </w:rPr>
      </w:pPr>
      <w:r w:rsidRPr="00583EA9">
        <w:rPr>
          <w:b/>
          <w:bCs/>
        </w:rPr>
        <w:lastRenderedPageBreak/>
        <w:t>Questions such as:</w:t>
      </w:r>
    </w:p>
    <w:p w14:paraId="74FD2024" w14:textId="44A05295" w:rsidR="00583EA9" w:rsidRPr="00583EA9" w:rsidRDefault="00A113B2" w:rsidP="008714A5">
      <w:pPr>
        <w:pStyle w:val="ListParagraph"/>
        <w:numPr>
          <w:ilvl w:val="0"/>
          <w:numId w:val="27"/>
        </w:numPr>
      </w:pPr>
      <w:r>
        <w:t>How, as a pastor with a family member with mental illness, do I protect them and still be open to remove the stigma</w:t>
      </w:r>
      <w:r w:rsidR="00583EA9" w:rsidRPr="00583EA9">
        <w:t>?</w:t>
      </w:r>
    </w:p>
    <w:p w14:paraId="2DC6F59F" w14:textId="77777777" w:rsidR="00583EA9" w:rsidRPr="00583EA9" w:rsidRDefault="00583EA9" w:rsidP="008714A5">
      <w:pPr>
        <w:pStyle w:val="ListParagraph"/>
        <w:numPr>
          <w:ilvl w:val="0"/>
          <w:numId w:val="27"/>
        </w:numPr>
      </w:pPr>
      <w:r w:rsidRPr="00583EA9">
        <w:t>How can we create community change? (Fred Smith’s work in Tyler, Tx for citywide impact, including work with Catholics and hosting in a hotel and church – pros to both.)</w:t>
      </w:r>
    </w:p>
    <w:p w14:paraId="44C9A802" w14:textId="2A8716D5" w:rsidR="00583EA9" w:rsidRDefault="00583EA9" w:rsidP="008714A5">
      <w:pPr>
        <w:pStyle w:val="ListParagraph"/>
        <w:numPr>
          <w:ilvl w:val="0"/>
          <w:numId w:val="27"/>
        </w:numPr>
      </w:pPr>
      <w:r w:rsidRPr="00583EA9">
        <w:t>The benefit of ta</w:t>
      </w:r>
      <w:r w:rsidR="00B03970">
        <w:t>p</w:t>
      </w:r>
      <w:r w:rsidRPr="00583EA9">
        <w:t>ping into Behavioral Health dep</w:t>
      </w:r>
      <w:r w:rsidR="00782D89">
        <w:t>ar</w:t>
      </w:r>
      <w:r w:rsidRPr="00583EA9">
        <w:t>t</w:t>
      </w:r>
      <w:r w:rsidR="00782D89">
        <w:t>ment</w:t>
      </w:r>
      <w:r w:rsidRPr="00583EA9">
        <w:t xml:space="preserve">s, faith communities, </w:t>
      </w:r>
      <w:proofErr w:type="gramStart"/>
      <w:r w:rsidRPr="00583EA9">
        <w:t>nonprofits</w:t>
      </w:r>
      <w:proofErr w:type="gramEnd"/>
      <w:r w:rsidRPr="00583EA9">
        <w:t xml:space="preserve"> and businesses.</w:t>
      </w:r>
    </w:p>
    <w:p w14:paraId="0CD8117B" w14:textId="58234A5D" w:rsidR="00583EA9" w:rsidRDefault="00583EA9" w:rsidP="00583EA9"/>
    <w:p w14:paraId="646824E6" w14:textId="1557FF06" w:rsidR="00583EA9" w:rsidRPr="008714A5" w:rsidRDefault="00583EA9" w:rsidP="00583EA9">
      <w:pPr>
        <w:rPr>
          <w:b/>
          <w:bCs/>
        </w:rPr>
      </w:pPr>
      <w:r w:rsidRPr="008714A5">
        <w:rPr>
          <w:b/>
          <w:bCs/>
        </w:rPr>
        <w:t>Resources:</w:t>
      </w:r>
    </w:p>
    <w:p w14:paraId="2E0A5346" w14:textId="16014A30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8" w:history="1">
        <w:r w:rsidR="00583EA9" w:rsidRPr="00782D89">
          <w:rPr>
            <w:rStyle w:val="Hyperlink"/>
          </w:rPr>
          <w:t>Kaywarren.com/</w:t>
        </w:r>
        <w:proofErr w:type="spellStart"/>
        <w:r w:rsidR="00583EA9" w:rsidRPr="00782D89">
          <w:rPr>
            <w:rStyle w:val="Hyperlink"/>
          </w:rPr>
          <w:t>mentalhealth</w:t>
        </w:r>
        <w:proofErr w:type="spellEnd"/>
      </w:hyperlink>
      <w:r w:rsidR="00782D89">
        <w:t xml:space="preserve"> </w:t>
      </w:r>
    </w:p>
    <w:p w14:paraId="171845B4" w14:textId="70D4A753" w:rsidR="00583EA9" w:rsidRPr="00583EA9" w:rsidRDefault="00583EA9" w:rsidP="00583EA9">
      <w:pPr>
        <w:pStyle w:val="ListParagraph"/>
        <w:numPr>
          <w:ilvl w:val="0"/>
          <w:numId w:val="28"/>
        </w:numPr>
      </w:pPr>
      <w:r w:rsidRPr="00583EA9">
        <w:t xml:space="preserve">The Loveland Foundation - Therapy for Black women and girls - </w:t>
      </w:r>
      <w:hyperlink r:id="rId9" w:history="1">
        <w:r w:rsidRPr="00583EA9">
          <w:rPr>
            <w:rStyle w:val="Hyperlink"/>
          </w:rPr>
          <w:t>https://thelovelandfoundation.org/</w:t>
        </w:r>
      </w:hyperlink>
    </w:p>
    <w:p w14:paraId="67D074C5" w14:textId="2E4A24CC" w:rsidR="00583EA9" w:rsidRPr="00583EA9" w:rsidRDefault="00583EA9" w:rsidP="00583EA9">
      <w:pPr>
        <w:pStyle w:val="ListParagraph"/>
        <w:numPr>
          <w:ilvl w:val="0"/>
          <w:numId w:val="28"/>
        </w:numPr>
      </w:pPr>
      <w:r w:rsidRPr="00583EA9">
        <w:t xml:space="preserve">Dr. Anita Phillips: </w:t>
      </w:r>
      <w:hyperlink r:id="rId10" w:history="1">
        <w:r w:rsidRPr="00583EA9">
          <w:rPr>
            <w:rStyle w:val="Hyperlink"/>
          </w:rPr>
          <w:t>https://www.anitaphillips.com/</w:t>
        </w:r>
      </w:hyperlink>
    </w:p>
    <w:p w14:paraId="3BA173A6" w14:textId="51814CC9" w:rsidR="00583EA9" w:rsidRPr="00583EA9" w:rsidRDefault="00583EA9" w:rsidP="00583EA9">
      <w:pPr>
        <w:pStyle w:val="ListParagraph"/>
        <w:numPr>
          <w:ilvl w:val="0"/>
          <w:numId w:val="28"/>
        </w:numPr>
      </w:pPr>
      <w:bookmarkStart w:id="0" w:name="_Hlk66190905"/>
      <w:r w:rsidRPr="00583EA9">
        <w:t xml:space="preserve">Man Therapy: </w:t>
      </w:r>
      <w:hyperlink r:id="rId11" w:history="1">
        <w:r w:rsidRPr="00583EA9">
          <w:rPr>
            <w:rStyle w:val="Hyperlink"/>
          </w:rPr>
          <w:t>https://mantherapy.org/</w:t>
        </w:r>
      </w:hyperlink>
      <w:r w:rsidRPr="00583EA9">
        <w:t xml:space="preserve"> </w:t>
      </w:r>
      <w:bookmarkStart w:id="1" w:name="_Hlk66190879"/>
      <w:r w:rsidRPr="00A113B2">
        <w:t>(</w:t>
      </w:r>
      <w:r w:rsidR="00545881">
        <w:t xml:space="preserve">*not an </w:t>
      </w:r>
      <w:r w:rsidRPr="00A113B2">
        <w:t>endorse</w:t>
      </w:r>
      <w:r w:rsidR="00545881">
        <w:t>ment of the entire site</w:t>
      </w:r>
      <w:r w:rsidRPr="00A113B2">
        <w:t>)</w:t>
      </w:r>
    </w:p>
    <w:bookmarkEnd w:id="1"/>
    <w:bookmarkEnd w:id="0"/>
    <w:p w14:paraId="5EC8BFBF" w14:textId="032BB90A" w:rsidR="00583EA9" w:rsidRPr="00583EA9" w:rsidRDefault="00583EA9" w:rsidP="00583EA9">
      <w:pPr>
        <w:pStyle w:val="ListParagraph"/>
        <w:numPr>
          <w:ilvl w:val="0"/>
          <w:numId w:val="28"/>
        </w:numPr>
      </w:pPr>
      <w:r w:rsidRPr="00583EA9">
        <w:t xml:space="preserve">Article: Suicide Prevention in the Black Community: </w:t>
      </w:r>
      <w:hyperlink r:id="rId12" w:history="1">
        <w:r w:rsidRPr="00583EA9">
          <w:rPr>
            <w:rStyle w:val="Hyperlink"/>
          </w:rPr>
          <w:t>https://sprc.org/news/black-lives-matter-suicide-prevention</w:t>
        </w:r>
      </w:hyperlink>
    </w:p>
    <w:p w14:paraId="442A7E51" w14:textId="2555A355" w:rsidR="00583EA9" w:rsidRPr="00583EA9" w:rsidRDefault="00583EA9" w:rsidP="00583EA9">
      <w:pPr>
        <w:pStyle w:val="ListParagraph"/>
        <w:numPr>
          <w:ilvl w:val="0"/>
          <w:numId w:val="28"/>
        </w:numPr>
      </w:pPr>
      <w:r w:rsidRPr="00583EA9">
        <w:t>Faith</w:t>
      </w:r>
      <w:r w:rsidR="00782D89">
        <w:t>.</w:t>
      </w:r>
      <w:r w:rsidRPr="00583EA9">
        <w:t xml:space="preserve"> Hope</w:t>
      </w:r>
      <w:r w:rsidR="00782D89">
        <w:t>.</w:t>
      </w:r>
      <w:r w:rsidRPr="00583EA9">
        <w:t xml:space="preserve"> Life</w:t>
      </w:r>
      <w:r w:rsidR="00782D89">
        <w:t>.</w:t>
      </w:r>
      <w:r w:rsidRPr="00583EA9">
        <w:t xml:space="preserve"> weekend for Suicide Prevention </w:t>
      </w:r>
      <w:hyperlink r:id="rId13" w:history="1">
        <w:r w:rsidRPr="00583EA9">
          <w:rPr>
            <w:rStyle w:val="Hyperlink"/>
          </w:rPr>
          <w:t>https://theactionalliance.org/faith-hope-life</w:t>
        </w:r>
      </w:hyperlink>
    </w:p>
    <w:p w14:paraId="1118A27D" w14:textId="675C5C05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14" w:history="1">
        <w:r w:rsidR="00583EA9" w:rsidRPr="00782D89">
          <w:rPr>
            <w:rStyle w:val="Hyperlink"/>
          </w:rPr>
          <w:t>Nami.org</w:t>
        </w:r>
      </w:hyperlink>
      <w:r w:rsidR="00583EA9" w:rsidRPr="00583EA9">
        <w:t xml:space="preserve"> is National Alliance of Mental Illness</w:t>
      </w:r>
    </w:p>
    <w:p w14:paraId="19B99FD2" w14:textId="73A3670D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15" w:history="1">
        <w:r w:rsidR="00583EA9" w:rsidRPr="00782D89">
          <w:rPr>
            <w:rStyle w:val="Hyperlink"/>
          </w:rPr>
          <w:t>AFSP.org</w:t>
        </w:r>
      </w:hyperlink>
      <w:r w:rsidR="00583EA9" w:rsidRPr="00583EA9">
        <w:t xml:space="preserve"> - American Foundation for Suicide Prevention</w:t>
      </w:r>
    </w:p>
    <w:p w14:paraId="68F1CD44" w14:textId="37D7734B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16" w:history="1">
        <w:r w:rsidR="00583EA9" w:rsidRPr="00782D89">
          <w:rPr>
            <w:rStyle w:val="Hyperlink"/>
          </w:rPr>
          <w:t>CelebrateRecovery.com</w:t>
        </w:r>
      </w:hyperlink>
    </w:p>
    <w:p w14:paraId="3F51190A" w14:textId="2B3081AD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17" w:history="1">
        <w:r w:rsidR="00583EA9" w:rsidRPr="00583EA9">
          <w:rPr>
            <w:rStyle w:val="Hyperlink"/>
          </w:rPr>
          <w:t>https://www.stephenministries.org/default.cfm</w:t>
        </w:r>
      </w:hyperlink>
    </w:p>
    <w:p w14:paraId="4F19F934" w14:textId="78D5476E" w:rsidR="00583EA9" w:rsidRPr="00583EA9" w:rsidRDefault="00545881" w:rsidP="00583EA9">
      <w:pPr>
        <w:pStyle w:val="ListParagraph"/>
        <w:numPr>
          <w:ilvl w:val="0"/>
          <w:numId w:val="28"/>
        </w:numPr>
      </w:pPr>
      <w:hyperlink r:id="rId18" w:history="1">
        <w:r w:rsidR="00583EA9" w:rsidRPr="00583EA9">
          <w:rPr>
            <w:rStyle w:val="Hyperlink"/>
          </w:rPr>
          <w:t>www.BeWellOC.org</w:t>
        </w:r>
      </w:hyperlink>
      <w:r w:rsidR="00583EA9" w:rsidRPr="00583EA9">
        <w:t xml:space="preserve"> (Orange County aspirational public/private initiative to provide the best mental health care regardless of ability to pay.)</w:t>
      </w:r>
    </w:p>
    <w:p w14:paraId="797A0CDA" w14:textId="0D6E69FA" w:rsidR="001A1A87" w:rsidRDefault="00583EA9" w:rsidP="00583EA9">
      <w:pPr>
        <w:pStyle w:val="ListParagraph"/>
        <w:numPr>
          <w:ilvl w:val="0"/>
          <w:numId w:val="28"/>
        </w:numPr>
      </w:pPr>
      <w:r w:rsidRPr="00583EA9">
        <w:t>John Swinton, “Resurrecting the Person” – her key recommended book</w:t>
      </w:r>
      <w:r w:rsidR="001A1A87">
        <w:t xml:space="preserve">. </w:t>
      </w:r>
    </w:p>
    <w:p w14:paraId="560F7152" w14:textId="3D7FEBDB" w:rsidR="00583EA9" w:rsidRPr="00583EA9" w:rsidRDefault="001A1A87" w:rsidP="008714A5">
      <w:pPr>
        <w:pStyle w:val="ListParagraph"/>
        <w:numPr>
          <w:ilvl w:val="0"/>
          <w:numId w:val="28"/>
        </w:numPr>
      </w:pPr>
      <w:r>
        <w:t>Matthew Stanford, “Grace for the Afflicted”</w:t>
      </w:r>
    </w:p>
    <w:p w14:paraId="65D1AFE6" w14:textId="3855EC69" w:rsidR="00583EA9" w:rsidRDefault="00583EA9" w:rsidP="00995FB9"/>
    <w:p w14:paraId="535B5A86" w14:textId="77777777" w:rsidR="00583EA9" w:rsidRPr="00995FB9" w:rsidRDefault="00583EA9" w:rsidP="00995FB9"/>
    <w:p w14:paraId="37FD9679" w14:textId="77777777" w:rsidR="000106C1" w:rsidRPr="00E41FA2" w:rsidRDefault="000106C1" w:rsidP="00E41FA2"/>
    <w:sectPr w:rsidR="000106C1" w:rsidRPr="00E41FA2" w:rsidSect="00174402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872" w:right="1008" w:bottom="1440" w:left="1008" w:header="720" w:footer="720" w:gutter="0"/>
      <w:pgNumType w:start="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B5232" w14:textId="77777777" w:rsidR="00E1472E" w:rsidRDefault="00E1472E" w:rsidP="00400A65">
      <w:r>
        <w:separator/>
      </w:r>
    </w:p>
  </w:endnote>
  <w:endnote w:type="continuationSeparator" w:id="0">
    <w:p w14:paraId="0377EEA9" w14:textId="77777777" w:rsidR="00E1472E" w:rsidRDefault="00E1472E" w:rsidP="0040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una Sans">
    <w:altName w:val="Arial"/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95630" w14:textId="0C1A5838" w:rsidR="00413C6A" w:rsidRDefault="004E3EA2">
    <w:pPr>
      <w:pStyle w:val="Footer"/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6E8318" wp14:editId="18A81C98">
              <wp:simplePos x="0" y="0"/>
              <wp:positionH relativeFrom="page">
                <wp:posOffset>586740</wp:posOffset>
              </wp:positionH>
              <wp:positionV relativeFrom="page">
                <wp:posOffset>8915400</wp:posOffset>
              </wp:positionV>
              <wp:extent cx="1544955" cy="906780"/>
              <wp:effectExtent l="0" t="0" r="17145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955" cy="90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5EDFF" w14:textId="77777777" w:rsidR="00DB7148" w:rsidRPr="0060006D" w:rsidRDefault="00DB7148" w:rsidP="00DB7148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 w:rsidRPr="0060006D">
                            <w:rPr>
                              <w:sz w:val="17"/>
                              <w:szCs w:val="17"/>
                            </w:rPr>
                            <w:t>360-694-8415</w:t>
                          </w:r>
                        </w:p>
                        <w:p w14:paraId="6E5810E6" w14:textId="77777777" w:rsidR="00DB7148" w:rsidRDefault="00DB7148" w:rsidP="00DB7148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655 W Columbia Way, Suite 700</w:t>
                          </w:r>
                        </w:p>
                        <w:p w14:paraId="438D2969" w14:textId="77777777" w:rsidR="00DB7148" w:rsidRPr="0060006D" w:rsidRDefault="00DB7148" w:rsidP="00DB7148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Vancouver, WA 98660</w:t>
                          </w:r>
                        </w:p>
                        <w:p w14:paraId="197A83AE" w14:textId="77777777" w:rsidR="00DB7148" w:rsidRPr="00B01E71" w:rsidRDefault="00DB7148" w:rsidP="00DB7148">
                          <w:pPr>
                            <w:spacing w:line="200" w:lineRule="exact"/>
                            <w:rPr>
                              <w:b/>
                              <w:bCs/>
                              <w:color w:val="50C9B5" w:themeColor="accent1"/>
                            </w:rPr>
                          </w:pPr>
                          <w:r w:rsidRPr="00B01E71">
                            <w:rPr>
                              <w:b/>
                              <w:bCs/>
                              <w:color w:val="50C9B5" w:themeColor="accent1"/>
                              <w:sz w:val="17"/>
                              <w:szCs w:val="17"/>
                            </w:rPr>
                            <w:t>murdocktrust.org</w:t>
                          </w:r>
                        </w:p>
                        <w:p w14:paraId="3F33C7E9" w14:textId="5C5DB5D7" w:rsidR="00413C6A" w:rsidRPr="004E5614" w:rsidRDefault="00413C6A" w:rsidP="00413C6A">
                          <w:pPr>
                            <w:spacing w:line="200" w:lineRule="exact"/>
                            <w:rPr>
                              <w:b/>
                              <w:color w:val="50C9B5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E8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2pt;margin-top:702pt;width:121.65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" filled="f" stroked="f">
              <v:textbox inset="0,0,0,0">
                <w:txbxContent>
                  <w:p w14:paraId="1215EDFF" w14:textId="77777777" w:rsidR="00DB7148" w:rsidRPr="0060006D" w:rsidRDefault="00DB7148" w:rsidP="00DB7148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 w:rsidRPr="0060006D">
                      <w:rPr>
                        <w:sz w:val="17"/>
                        <w:szCs w:val="17"/>
                      </w:rPr>
                      <w:t>360-694-8415</w:t>
                    </w:r>
                  </w:p>
                  <w:p w14:paraId="6E5810E6" w14:textId="77777777" w:rsidR="00DB7148" w:rsidRDefault="00DB7148" w:rsidP="00DB7148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655 W Columbia Way, Suite 700</w:t>
                    </w:r>
                  </w:p>
                  <w:p w14:paraId="438D2969" w14:textId="77777777" w:rsidR="00DB7148" w:rsidRPr="0060006D" w:rsidRDefault="00DB7148" w:rsidP="00DB7148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Vancouver, WA 98660</w:t>
                    </w:r>
                  </w:p>
                  <w:p w14:paraId="197A83AE" w14:textId="77777777" w:rsidR="00DB7148" w:rsidRPr="00B01E71" w:rsidRDefault="00DB7148" w:rsidP="00DB7148">
                    <w:pPr>
                      <w:spacing w:line="200" w:lineRule="exact"/>
                      <w:rPr>
                        <w:b/>
                        <w:bCs/>
                        <w:color w:val="50C9B5" w:themeColor="accent1"/>
                      </w:rPr>
                    </w:pPr>
                    <w:r w:rsidRPr="00B01E71">
                      <w:rPr>
                        <w:b/>
                        <w:bCs/>
                        <w:color w:val="50C9B5" w:themeColor="accent1"/>
                        <w:sz w:val="17"/>
                        <w:szCs w:val="17"/>
                      </w:rPr>
                      <w:t>murdocktrust.org</w:t>
                    </w:r>
                  </w:p>
                  <w:p w14:paraId="3F33C7E9" w14:textId="5C5DB5D7" w:rsidR="00413C6A" w:rsidRPr="004E5614" w:rsidRDefault="00413C6A" w:rsidP="00413C6A">
                    <w:pPr>
                      <w:spacing w:line="200" w:lineRule="exact"/>
                      <w:rPr>
                        <w:b/>
                        <w:color w:val="50C9B5" w:themeColor="accen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3C6A"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81B6E5" wp14:editId="69B7240C">
              <wp:simplePos x="0" y="0"/>
              <wp:positionH relativeFrom="page">
                <wp:posOffset>588645</wp:posOffset>
              </wp:positionH>
              <wp:positionV relativeFrom="page">
                <wp:posOffset>8798560</wp:posOffset>
              </wp:positionV>
              <wp:extent cx="256032" cy="0"/>
              <wp:effectExtent l="0" t="0" r="23495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6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AA808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35pt,692.8pt" to="66.5pt,6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" strokecolor="#50c9b5 [3204]" strokeweight="1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6AADA" w14:textId="7263BB4E" w:rsidR="00400A65" w:rsidRDefault="00400A65">
    <w:pPr>
      <w:pStyle w:val="Footer"/>
    </w:pP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29FA1" wp14:editId="771596D8">
              <wp:simplePos x="0" y="0"/>
              <wp:positionH relativeFrom="page">
                <wp:posOffset>584200</wp:posOffset>
              </wp:positionH>
              <wp:positionV relativeFrom="page">
                <wp:posOffset>8915400</wp:posOffset>
              </wp:positionV>
              <wp:extent cx="1544955" cy="736600"/>
              <wp:effectExtent l="0" t="0" r="17145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95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5AF08" w14:textId="77777777" w:rsidR="00400A65" w:rsidRPr="0060006D" w:rsidRDefault="00400A65" w:rsidP="00400A65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 w:rsidRPr="0060006D">
                            <w:rPr>
                              <w:sz w:val="17"/>
                              <w:szCs w:val="17"/>
                            </w:rPr>
                            <w:t>360-694-8415</w:t>
                          </w:r>
                        </w:p>
                        <w:p w14:paraId="3658933C" w14:textId="2E78ACA9" w:rsidR="00400A65" w:rsidRDefault="00A970EB" w:rsidP="00400A65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655 W Columbia Way, Suite 700</w:t>
                          </w:r>
                        </w:p>
                        <w:p w14:paraId="66848B43" w14:textId="343FD5E7" w:rsidR="00A970EB" w:rsidRPr="0060006D" w:rsidRDefault="00A970EB" w:rsidP="00400A65">
                          <w:pPr>
                            <w:spacing w:line="200" w:lineRule="exac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Vancouver, WA 98660</w:t>
                          </w:r>
                        </w:p>
                        <w:p w14:paraId="7F1529A7" w14:textId="77777777" w:rsidR="00400A65" w:rsidRPr="00B01E71" w:rsidRDefault="00400A65" w:rsidP="00400A65">
                          <w:pPr>
                            <w:spacing w:line="200" w:lineRule="exact"/>
                            <w:rPr>
                              <w:b/>
                              <w:bCs/>
                              <w:color w:val="50C9B5" w:themeColor="accent1"/>
                            </w:rPr>
                          </w:pPr>
                          <w:r w:rsidRPr="00B01E71">
                            <w:rPr>
                              <w:b/>
                              <w:bCs/>
                              <w:color w:val="50C9B5" w:themeColor="accent1"/>
                              <w:sz w:val="17"/>
                              <w:szCs w:val="17"/>
                            </w:rPr>
                            <w:t>murdocktrust.org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29F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pt;margin-top:702pt;width:121.6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" filled="f" stroked="f">
              <v:textbox inset="0,0,0,0">
                <w:txbxContent>
                  <w:p w14:paraId="3245AF08" w14:textId="77777777" w:rsidR="00400A65" w:rsidRPr="0060006D" w:rsidRDefault="00400A65" w:rsidP="00400A65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 w:rsidRPr="0060006D">
                      <w:rPr>
                        <w:sz w:val="17"/>
                        <w:szCs w:val="17"/>
                      </w:rPr>
                      <w:t>360-694-8415</w:t>
                    </w:r>
                  </w:p>
                  <w:p w14:paraId="3658933C" w14:textId="2E78ACA9" w:rsidR="00400A65" w:rsidRDefault="00A970EB" w:rsidP="00400A65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655 W Columbia Way, Suite 700</w:t>
                    </w:r>
                  </w:p>
                  <w:p w14:paraId="66848B43" w14:textId="343FD5E7" w:rsidR="00A970EB" w:rsidRPr="0060006D" w:rsidRDefault="00A970EB" w:rsidP="00400A65">
                    <w:pPr>
                      <w:spacing w:line="200" w:lineRule="exac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Vancouver, WA 98660</w:t>
                    </w:r>
                  </w:p>
                  <w:p w14:paraId="7F1529A7" w14:textId="77777777" w:rsidR="00400A65" w:rsidRPr="00B01E71" w:rsidRDefault="00400A65" w:rsidP="00400A65">
                    <w:pPr>
                      <w:spacing w:line="200" w:lineRule="exact"/>
                      <w:rPr>
                        <w:b/>
                        <w:bCs/>
                        <w:color w:val="50C9B5" w:themeColor="accent1"/>
                      </w:rPr>
                    </w:pPr>
                    <w:r w:rsidRPr="00B01E71">
                      <w:rPr>
                        <w:b/>
                        <w:bCs/>
                        <w:color w:val="50C9B5" w:themeColor="accent1"/>
                        <w:sz w:val="17"/>
                        <w:szCs w:val="17"/>
                      </w:rPr>
                      <w:t>murdocktrust.org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9D0C2" wp14:editId="330A8AA1">
              <wp:simplePos x="0" y="0"/>
              <wp:positionH relativeFrom="page">
                <wp:posOffset>588645</wp:posOffset>
              </wp:positionH>
              <wp:positionV relativeFrom="page">
                <wp:posOffset>8799195</wp:posOffset>
              </wp:positionV>
              <wp:extent cx="256032" cy="0"/>
              <wp:effectExtent l="0" t="0" r="23495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6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1B735F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35pt,692.85pt" to="66.5pt,6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" strokecolor="#50c9b5 [3204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56D43" w14:textId="77777777" w:rsidR="00E1472E" w:rsidRDefault="00E1472E" w:rsidP="00400A65">
      <w:r>
        <w:separator/>
      </w:r>
    </w:p>
  </w:footnote>
  <w:footnote w:type="continuationSeparator" w:id="0">
    <w:p w14:paraId="26B067FA" w14:textId="77777777" w:rsidR="00E1472E" w:rsidRDefault="00E1472E" w:rsidP="0040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1E742" w14:textId="77777777" w:rsidR="00413C6A" w:rsidRPr="00D0295F" w:rsidRDefault="0064508B" w:rsidP="00D0295F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87E025F" wp14:editId="290B6B10">
          <wp:simplePos x="0" y="0"/>
          <wp:positionH relativeFrom="column">
            <wp:posOffset>-643890</wp:posOffset>
          </wp:positionH>
          <wp:positionV relativeFrom="paragraph">
            <wp:posOffset>-457200</wp:posOffset>
          </wp:positionV>
          <wp:extent cx="1180214" cy="13709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template_header_RGBimg_Word_template_header_RGBim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09"/>
                  <a:stretch/>
                </pic:blipFill>
                <pic:spPr bwMode="auto">
                  <a:xfrm>
                    <a:off x="0" y="0"/>
                    <a:ext cx="1180214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9336D" w14:textId="7E9FA6CD" w:rsidR="00400A65" w:rsidRPr="00400A65" w:rsidRDefault="00125684" w:rsidP="00400A65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B9A34B4" wp14:editId="25E4AE51">
          <wp:simplePos x="0" y="0"/>
          <wp:positionH relativeFrom="column">
            <wp:posOffset>-650875</wp:posOffset>
          </wp:positionH>
          <wp:positionV relativeFrom="paragraph">
            <wp:posOffset>-454025</wp:posOffset>
          </wp:positionV>
          <wp:extent cx="7772400" cy="137154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template_header_RGBimg_Word_template_header_RGBi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1A46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0E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19C1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16AAD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6BA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F5664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58CA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C20E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3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9CA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06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C4673C"/>
    <w:multiLevelType w:val="hybridMultilevel"/>
    <w:tmpl w:val="5142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77F23"/>
    <w:multiLevelType w:val="hybridMultilevel"/>
    <w:tmpl w:val="7462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68B7"/>
    <w:multiLevelType w:val="hybridMultilevel"/>
    <w:tmpl w:val="0F20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35EB2"/>
    <w:multiLevelType w:val="hybridMultilevel"/>
    <w:tmpl w:val="3E46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72F95"/>
    <w:multiLevelType w:val="hybridMultilevel"/>
    <w:tmpl w:val="459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4C83"/>
    <w:multiLevelType w:val="hybridMultilevel"/>
    <w:tmpl w:val="10D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96099"/>
    <w:multiLevelType w:val="hybridMultilevel"/>
    <w:tmpl w:val="DFD450A8"/>
    <w:lvl w:ilvl="0" w:tplc="99B42C70">
      <w:start w:val="1"/>
      <w:numFmt w:val="decimal"/>
      <w:lvlText w:val="%1."/>
      <w:lvlJc w:val="left"/>
      <w:pPr>
        <w:ind w:left="1080" w:hanging="720"/>
      </w:pPr>
      <w:rPr>
        <w:rFonts w:ascii="Calluna Sans" w:eastAsiaTheme="minorHAnsi" w:hAnsi="Calluna San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74D0"/>
    <w:multiLevelType w:val="hybridMultilevel"/>
    <w:tmpl w:val="20DE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37606"/>
    <w:multiLevelType w:val="hybridMultilevel"/>
    <w:tmpl w:val="D910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67B3B"/>
    <w:multiLevelType w:val="hybridMultilevel"/>
    <w:tmpl w:val="9492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6D6C"/>
    <w:multiLevelType w:val="hybridMultilevel"/>
    <w:tmpl w:val="4E2E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E259B"/>
    <w:multiLevelType w:val="hybridMultilevel"/>
    <w:tmpl w:val="C262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E7C72"/>
    <w:multiLevelType w:val="hybridMultilevel"/>
    <w:tmpl w:val="0DE4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07E66"/>
    <w:multiLevelType w:val="hybridMultilevel"/>
    <w:tmpl w:val="AFAC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72C"/>
    <w:multiLevelType w:val="hybridMultilevel"/>
    <w:tmpl w:val="846828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3C77307"/>
    <w:multiLevelType w:val="hybridMultilevel"/>
    <w:tmpl w:val="2EE0D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0F6"/>
    <w:multiLevelType w:val="hybridMultilevel"/>
    <w:tmpl w:val="B096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26"/>
  </w:num>
  <w:num w:numId="14">
    <w:abstractNumId w:val="25"/>
  </w:num>
  <w:num w:numId="15">
    <w:abstractNumId w:val="17"/>
  </w:num>
  <w:num w:numId="16">
    <w:abstractNumId w:val="22"/>
  </w:num>
  <w:num w:numId="17">
    <w:abstractNumId w:val="14"/>
  </w:num>
  <w:num w:numId="18">
    <w:abstractNumId w:val="24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  <w:num w:numId="26">
    <w:abstractNumId w:val="15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E"/>
    <w:rsid w:val="000106C1"/>
    <w:rsid w:val="000A0429"/>
    <w:rsid w:val="00125684"/>
    <w:rsid w:val="00174402"/>
    <w:rsid w:val="00183E0A"/>
    <w:rsid w:val="001A1A87"/>
    <w:rsid w:val="001B02E1"/>
    <w:rsid w:val="00211770"/>
    <w:rsid w:val="002276CD"/>
    <w:rsid w:val="00280734"/>
    <w:rsid w:val="00360013"/>
    <w:rsid w:val="003E4D2D"/>
    <w:rsid w:val="00400A65"/>
    <w:rsid w:val="00413C6A"/>
    <w:rsid w:val="00462341"/>
    <w:rsid w:val="004623CC"/>
    <w:rsid w:val="004811D2"/>
    <w:rsid w:val="004917D3"/>
    <w:rsid w:val="004924B3"/>
    <w:rsid w:val="004A7C74"/>
    <w:rsid w:val="004B58DF"/>
    <w:rsid w:val="004E3EA2"/>
    <w:rsid w:val="004E5614"/>
    <w:rsid w:val="00503AB4"/>
    <w:rsid w:val="00545881"/>
    <w:rsid w:val="00555A8D"/>
    <w:rsid w:val="00583EA9"/>
    <w:rsid w:val="005C41AC"/>
    <w:rsid w:val="005F4D7E"/>
    <w:rsid w:val="006144DA"/>
    <w:rsid w:val="0064508B"/>
    <w:rsid w:val="007150C0"/>
    <w:rsid w:val="00763F2B"/>
    <w:rsid w:val="0077062D"/>
    <w:rsid w:val="00782D89"/>
    <w:rsid w:val="007956A6"/>
    <w:rsid w:val="007A4E73"/>
    <w:rsid w:val="007F02FE"/>
    <w:rsid w:val="00826F57"/>
    <w:rsid w:val="0083327E"/>
    <w:rsid w:val="008714A5"/>
    <w:rsid w:val="008C14C0"/>
    <w:rsid w:val="008E67C0"/>
    <w:rsid w:val="00936D7F"/>
    <w:rsid w:val="00937E95"/>
    <w:rsid w:val="00947037"/>
    <w:rsid w:val="0095720B"/>
    <w:rsid w:val="00961E42"/>
    <w:rsid w:val="00995FB9"/>
    <w:rsid w:val="009F5F2B"/>
    <w:rsid w:val="00A06BCF"/>
    <w:rsid w:val="00A113B2"/>
    <w:rsid w:val="00A473D8"/>
    <w:rsid w:val="00A970EB"/>
    <w:rsid w:val="00AB41E2"/>
    <w:rsid w:val="00AD73BD"/>
    <w:rsid w:val="00B01E71"/>
    <w:rsid w:val="00B03970"/>
    <w:rsid w:val="00B22C73"/>
    <w:rsid w:val="00B40B40"/>
    <w:rsid w:val="00B4375A"/>
    <w:rsid w:val="00B67DDC"/>
    <w:rsid w:val="00BF61F7"/>
    <w:rsid w:val="00C006F7"/>
    <w:rsid w:val="00C01587"/>
    <w:rsid w:val="00C22C14"/>
    <w:rsid w:val="00C65217"/>
    <w:rsid w:val="00C9000D"/>
    <w:rsid w:val="00CF1918"/>
    <w:rsid w:val="00CF38F4"/>
    <w:rsid w:val="00CF3CDA"/>
    <w:rsid w:val="00D0295F"/>
    <w:rsid w:val="00D141EA"/>
    <w:rsid w:val="00D338F6"/>
    <w:rsid w:val="00D65B55"/>
    <w:rsid w:val="00D70494"/>
    <w:rsid w:val="00DB7148"/>
    <w:rsid w:val="00E1472E"/>
    <w:rsid w:val="00E27CC4"/>
    <w:rsid w:val="00E31ED5"/>
    <w:rsid w:val="00E41FA2"/>
    <w:rsid w:val="00E72737"/>
    <w:rsid w:val="00E80625"/>
    <w:rsid w:val="00E87513"/>
    <w:rsid w:val="00E8787D"/>
    <w:rsid w:val="00EC0B5C"/>
    <w:rsid w:val="00ED2236"/>
    <w:rsid w:val="00F10752"/>
    <w:rsid w:val="00F6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7614B3B"/>
  <w15:docId w15:val="{355EA361-525D-40E1-A5AD-880C1AF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18"/>
    <w:rPr>
      <w:rFonts w:ascii="Calluna Sans" w:hAnsi="Calluna Sans"/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AB4"/>
    <w:pPr>
      <w:keepNext/>
      <w:keepLines/>
      <w:spacing w:before="240"/>
      <w:jc w:val="center"/>
      <w:outlineLvl w:val="0"/>
    </w:pPr>
    <w:rPr>
      <w:rFonts w:ascii="Baskerville Old Face" w:eastAsiaTheme="majorEastAsia" w:hAnsi="Baskerville Old Face" w:cstheme="majorBidi"/>
      <w:color w:val="31A08D" w:themeColor="accent1" w:themeShade="BF"/>
      <w:spacing w:val="1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7C0"/>
    <w:pPr>
      <w:keepNext/>
      <w:keepLines/>
      <w:spacing w:before="260"/>
      <w:outlineLvl w:val="1"/>
    </w:pPr>
    <w:rPr>
      <w:rFonts w:eastAsiaTheme="majorEastAsia" w:cstheme="majorBidi"/>
      <w:caps/>
      <w:color w:val="E0684B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1EA"/>
    <w:pPr>
      <w:keepNext/>
      <w:keepLines/>
      <w:spacing w:before="40"/>
      <w:outlineLvl w:val="2"/>
    </w:pPr>
    <w:rPr>
      <w:rFonts w:eastAsiaTheme="majorEastAsia" w:cstheme="majorBidi"/>
      <w:b/>
      <w:color w:val="216A5E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0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A08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A65"/>
  </w:style>
  <w:style w:type="paragraph" w:styleId="Footer">
    <w:name w:val="footer"/>
    <w:basedOn w:val="Normal"/>
    <w:link w:val="FooterChar"/>
    <w:uiPriority w:val="99"/>
    <w:unhideWhenUsed/>
    <w:rsid w:val="0040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65"/>
  </w:style>
  <w:style w:type="character" w:customStyle="1" w:styleId="Heading1Char">
    <w:name w:val="Heading 1 Char"/>
    <w:basedOn w:val="DefaultParagraphFont"/>
    <w:link w:val="Heading1"/>
    <w:uiPriority w:val="9"/>
    <w:rsid w:val="00503AB4"/>
    <w:rPr>
      <w:rFonts w:ascii="Baskerville Old Face" w:eastAsiaTheme="majorEastAsia" w:hAnsi="Baskerville Old Face" w:cstheme="majorBidi"/>
      <w:color w:val="31A08D" w:themeColor="accent1" w:themeShade="BF"/>
      <w:spacing w:val="10"/>
      <w:sz w:val="36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9000D"/>
    <w:pPr>
      <w:spacing w:before="20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00D"/>
    <w:rPr>
      <w:i/>
      <w:iCs/>
      <w:color w:val="7F7F7F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E67C0"/>
    <w:rPr>
      <w:rFonts w:ascii="Calluna Sans" w:eastAsiaTheme="majorEastAsia" w:hAnsi="Calluna Sans" w:cstheme="majorBidi"/>
      <w:caps/>
      <w:color w:val="E0684B" w:themeColor="accen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000D"/>
    <w:rPr>
      <w:rFonts w:asciiTheme="majorHAnsi" w:eastAsiaTheme="majorEastAsia" w:hAnsiTheme="majorHAnsi" w:cstheme="majorBidi"/>
      <w:i/>
      <w:iCs/>
      <w:color w:val="31A08D" w:themeColor="accent1" w:themeShade="BF"/>
    </w:rPr>
  </w:style>
  <w:style w:type="paragraph" w:styleId="ListParagraph">
    <w:name w:val="List Paragraph"/>
    <w:basedOn w:val="Normal"/>
    <w:uiPriority w:val="34"/>
    <w:qFormat/>
    <w:rsid w:val="00503A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03AB4"/>
  </w:style>
  <w:style w:type="character" w:customStyle="1" w:styleId="Heading3Char">
    <w:name w:val="Heading 3 Char"/>
    <w:basedOn w:val="DefaultParagraphFont"/>
    <w:link w:val="Heading3"/>
    <w:uiPriority w:val="9"/>
    <w:rsid w:val="00D141EA"/>
    <w:rPr>
      <w:rFonts w:ascii="Calluna Sans" w:eastAsiaTheme="majorEastAsia" w:hAnsi="Calluna Sans" w:cstheme="majorBidi"/>
      <w:b/>
      <w:color w:val="216A5E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8D"/>
    <w:rPr>
      <w:rFonts w:ascii="Tahoma" w:hAnsi="Tahoma" w:cs="Tahoma"/>
      <w:color w:val="555555" w:themeColor="text1"/>
      <w:sz w:val="16"/>
      <w:szCs w:val="16"/>
    </w:rPr>
  </w:style>
  <w:style w:type="paragraph" w:styleId="NoSpacing">
    <w:name w:val="No Spacing"/>
    <w:uiPriority w:val="1"/>
    <w:qFormat/>
    <w:rsid w:val="003E4D2D"/>
    <w:rPr>
      <w:rFonts w:ascii="Calluna Sans" w:hAnsi="Calluna Sans"/>
      <w:color w:val="3C3C3C"/>
    </w:rPr>
  </w:style>
  <w:style w:type="character" w:styleId="Hyperlink">
    <w:name w:val="Hyperlink"/>
    <w:basedOn w:val="DefaultParagraphFont"/>
    <w:uiPriority w:val="99"/>
    <w:unhideWhenUsed/>
    <w:rsid w:val="00583EA9"/>
    <w:rPr>
      <w:color w:val="50C9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E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D89"/>
    <w:rPr>
      <w:color w:val="005E6E" w:themeColor="followedHyperlink"/>
      <w:u w:val="single"/>
    </w:rPr>
  </w:style>
  <w:style w:type="table" w:styleId="TableGrid">
    <w:name w:val="Table Grid"/>
    <w:basedOn w:val="TableNormal"/>
    <w:uiPriority w:val="39"/>
    <w:rsid w:val="009F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1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4C0"/>
    <w:rPr>
      <w:rFonts w:ascii="Calluna Sans" w:hAnsi="Calluna Sans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4C0"/>
    <w:rPr>
      <w:rFonts w:ascii="Calluna Sans" w:hAnsi="Calluna Sans"/>
      <w:b/>
      <w:bCs/>
      <w:color w:val="3C3C3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ywarren.com/mentalhealth/" TargetMode="External"/><Relationship Id="rId13" Type="http://schemas.openxmlformats.org/officeDocument/2006/relationships/hyperlink" Target="https://theactionalliance.org/faith-hope-life" TargetMode="External"/><Relationship Id="rId18" Type="http://schemas.openxmlformats.org/officeDocument/2006/relationships/hyperlink" Target="http://www.BeWellOC.or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prc.org/news/black-lives-matter-suicide-prevention" TargetMode="External"/><Relationship Id="rId17" Type="http://schemas.openxmlformats.org/officeDocument/2006/relationships/hyperlink" Target="https://www.stephenministries.org/default.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lebraterecovery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ntherapy.org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FSP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itaphillips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helovelandfoundation.org/" TargetMode="External"/><Relationship Id="rId14" Type="http://schemas.openxmlformats.org/officeDocument/2006/relationships/hyperlink" Target="https://nami.org/Hom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Local\Microsoft\Windows\Temporary%20Internet%20Files\Content.Outlook\I3GN4CNY\MT_BlankTemplate%20(2).dotx" TargetMode="External"/></Relationships>
</file>

<file path=word/theme/theme1.xml><?xml version="1.0" encoding="utf-8"?>
<a:theme xmlns:a="http://schemas.openxmlformats.org/drawingml/2006/main" name="MurdockTrus">
  <a:themeElements>
    <a:clrScheme name="MurdockTrust">
      <a:dk1>
        <a:srgbClr val="555555"/>
      </a:dk1>
      <a:lt1>
        <a:srgbClr val="FFFFFF"/>
      </a:lt1>
      <a:dk2>
        <a:srgbClr val="004250"/>
      </a:dk2>
      <a:lt2>
        <a:srgbClr val="F8F5EC"/>
      </a:lt2>
      <a:accent1>
        <a:srgbClr val="50C9B5"/>
      </a:accent1>
      <a:accent2>
        <a:srgbClr val="E0684B"/>
      </a:accent2>
      <a:accent3>
        <a:srgbClr val="DFDF00"/>
      </a:accent3>
      <a:accent4>
        <a:srgbClr val="009B74"/>
      </a:accent4>
      <a:accent5>
        <a:srgbClr val="EFD6DB"/>
      </a:accent5>
      <a:accent6>
        <a:srgbClr val="005E6E"/>
      </a:accent6>
      <a:hlink>
        <a:srgbClr val="50C9B5"/>
      </a:hlink>
      <a:folHlink>
        <a:srgbClr val="005E6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NGwithColorsandFonts" id="{036F726A-1884-B945-8201-570FB2A80D0B}" vid="{FB876D5D-01CA-AB46-B470-0BFABBD6CC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5027-9FCB-42FD-97E7-AFCEA9C8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MT_BlankTemplate (2)</Template>
  <TotalTime>189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Larson-Cody</dc:creator>
  <cp:lastModifiedBy>Conner Peckham</cp:lastModifiedBy>
  <cp:revision>12</cp:revision>
  <cp:lastPrinted>2020-11-04T00:25:00Z</cp:lastPrinted>
  <dcterms:created xsi:type="dcterms:W3CDTF">2021-03-05T00:33:00Z</dcterms:created>
  <dcterms:modified xsi:type="dcterms:W3CDTF">2021-03-09T22:01:00Z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version">
    <vt:lpwstr>33</vt:lpwstr>
  </property>
  <property fmtid="{D5CDD505-2E9C-101B-9397-08002B2CF9AE}" pid="4" name="docId">
    <vt:lpwstr>2226323722</vt:lpwstr>
  </property>
</Properties>
</file>